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A6D" w:rsidRDefault="00AA0DB0">
      <w:pPr>
        <w:pStyle w:val="Titel"/>
      </w:pPr>
      <w:r w:rsidRPr="00AA0DB0">
        <w:drawing>
          <wp:anchor distT="0" distB="0" distL="114300" distR="114300" simplePos="0" relativeHeight="251658240" behindDoc="0" locked="0" layoutInCell="1" allowOverlap="1" wp14:anchorId="3D04AF4B">
            <wp:simplePos x="0" y="0"/>
            <wp:positionH relativeFrom="column">
              <wp:posOffset>4808220</wp:posOffset>
            </wp:positionH>
            <wp:positionV relativeFrom="paragraph">
              <wp:posOffset>531495</wp:posOffset>
            </wp:positionV>
            <wp:extent cx="990600" cy="1571625"/>
            <wp:effectExtent l="0" t="0" r="0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sdt>
        <w:sdtPr>
          <w:alias w:val="Voer uw naam in:"/>
          <w:tag w:val=""/>
          <w:id w:val="-328297061"/>
          <w:placeholder>
            <w:docPart w:val="48B4FE1CE7C8486CB9DD03AC0EB94D9D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FA5BFC">
            <w:t>Sanne de Bruijn</w:t>
          </w:r>
        </w:sdtContent>
      </w:sdt>
    </w:p>
    <w:p w:rsidR="00FA5BFC" w:rsidRPr="005D73B0" w:rsidRDefault="00FA5BFC" w:rsidP="00FA5BFC">
      <w:pPr>
        <w:pStyle w:val="Lijstopsomteken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5D73B0">
        <w:rPr>
          <w:sz w:val="24"/>
          <w:szCs w:val="24"/>
        </w:rPr>
        <w:t>Woonplaats: Dr. ter haar laan 24</w:t>
      </w:r>
    </w:p>
    <w:p w:rsidR="00FA5BFC" w:rsidRPr="005D73B0" w:rsidRDefault="00FA5BFC" w:rsidP="00FA5BFC">
      <w:pPr>
        <w:pStyle w:val="Lijstopsomteken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5D73B0">
        <w:rPr>
          <w:sz w:val="24"/>
          <w:szCs w:val="24"/>
        </w:rPr>
        <w:t>Geboortedatum: 08-04-2004</w:t>
      </w:r>
    </w:p>
    <w:p w:rsidR="00FA5BFC" w:rsidRPr="005D73B0" w:rsidRDefault="00FA5BFC" w:rsidP="00FA5BFC">
      <w:pPr>
        <w:pStyle w:val="Lijstopsomteken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5D73B0">
        <w:rPr>
          <w:sz w:val="24"/>
          <w:szCs w:val="24"/>
        </w:rPr>
        <w:t xml:space="preserve">Email-adres: </w:t>
      </w:r>
      <w:hyperlink r:id="rId8" w:history="1">
        <w:r w:rsidR="005D73B0" w:rsidRPr="007C025C">
          <w:rPr>
            <w:rStyle w:val="Hyperlink"/>
            <w:sz w:val="24"/>
            <w:szCs w:val="24"/>
          </w:rPr>
          <w:t>Sannedebruijn9@gmail.comk</w:t>
        </w:r>
      </w:hyperlink>
      <w:r w:rsidR="00AA0DB0" w:rsidRPr="00AA0DB0">
        <w:rPr>
          <w:noProof/>
        </w:rPr>
        <w:t xml:space="preserve"> </w:t>
      </w:r>
    </w:p>
    <w:p w:rsidR="00FA5BFC" w:rsidRPr="005D73B0" w:rsidRDefault="00FA5BFC" w:rsidP="00FA5BFC">
      <w:pPr>
        <w:pStyle w:val="Lijstopsomteken"/>
        <w:numPr>
          <w:ilvl w:val="0"/>
          <w:numId w:val="0"/>
        </w:numPr>
        <w:rPr>
          <w:sz w:val="24"/>
          <w:szCs w:val="24"/>
        </w:rPr>
      </w:pPr>
      <w:r w:rsidRPr="005D73B0">
        <w:rPr>
          <w:sz w:val="24"/>
          <w:szCs w:val="24"/>
        </w:rPr>
        <w:t>Telefoonnummer: 0636587886</w:t>
      </w:r>
      <w:r w:rsidR="005D73B0" w:rsidRPr="005D73B0">
        <w:rPr>
          <w:noProof/>
        </w:rPr>
        <w:t xml:space="preserve"> </w:t>
      </w:r>
    </w:p>
    <w:sdt>
      <w:sdtPr>
        <w:rPr>
          <w:sz w:val="24"/>
          <w:szCs w:val="24"/>
        </w:rPr>
        <w:alias w:val="Opleiding:"/>
        <w:tag w:val="Opleiding:"/>
        <w:id w:val="1513793667"/>
        <w:placeholder>
          <w:docPart w:val="A22D02A194D1453BBFCF3F3817CE6B9F"/>
        </w:placeholder>
        <w:temporary/>
        <w:showingPlcHdr/>
        <w15:appearance w15:val="hidden"/>
      </w:sdtPr>
      <w:sdtEndPr/>
      <w:sdtContent>
        <w:p w:rsidR="00394A6D" w:rsidRPr="005D73B0" w:rsidRDefault="007D00B3">
          <w:pPr>
            <w:pStyle w:val="Kop1"/>
            <w:rPr>
              <w:sz w:val="24"/>
              <w:szCs w:val="24"/>
            </w:rPr>
          </w:pPr>
          <w:r w:rsidRPr="005D73B0">
            <w:t>Opleiding</w:t>
          </w:r>
        </w:p>
      </w:sdtContent>
    </w:sdt>
    <w:p w:rsidR="00394A6D" w:rsidRPr="005D73B0" w:rsidRDefault="00AA0DB0" w:rsidP="00AA0DB0">
      <w:pPr>
        <w:pStyle w:val="Lijstopsomteken"/>
      </w:pPr>
      <w:r w:rsidRPr="005D73B0">
        <w:t>Basisschool</w:t>
      </w:r>
      <w:r w:rsidR="005D73B0" w:rsidRPr="005D73B0">
        <w:t xml:space="preserve"> |</w:t>
      </w:r>
      <w:r w:rsidR="007D00B3" w:rsidRPr="005D73B0">
        <w:rPr>
          <w:lang w:bidi="nl-NL"/>
        </w:rPr>
        <w:t xml:space="preserve"> </w:t>
      </w:r>
      <w:r w:rsidR="00C0602E" w:rsidRPr="005D73B0">
        <w:t>2008 tot 2016</w:t>
      </w:r>
      <w:r w:rsidR="007D00B3" w:rsidRPr="005D73B0">
        <w:rPr>
          <w:lang w:bidi="nl-NL"/>
        </w:rPr>
        <w:t xml:space="preserve"> | </w:t>
      </w:r>
      <w:r w:rsidR="005D73B0" w:rsidRPr="005D73B0">
        <w:t>verburch-hof in poeldijk</w:t>
      </w:r>
    </w:p>
    <w:p w:rsidR="00394A6D" w:rsidRPr="005D73B0" w:rsidRDefault="00AA0DB0" w:rsidP="00AA0DB0">
      <w:pPr>
        <w:pStyle w:val="Lijstopsomteken"/>
      </w:pPr>
      <w:r w:rsidRPr="005D73B0">
        <w:t>Middelbare</w:t>
      </w:r>
      <w:r w:rsidR="00C0602E" w:rsidRPr="005D73B0">
        <w:t xml:space="preserve"> school</w:t>
      </w:r>
      <w:r w:rsidR="007D00B3" w:rsidRPr="005D73B0">
        <w:rPr>
          <w:lang w:bidi="nl-NL"/>
        </w:rPr>
        <w:t xml:space="preserve"> |</w:t>
      </w:r>
      <w:r w:rsidR="00C0602E" w:rsidRPr="005D73B0">
        <w:rPr>
          <w:lang w:bidi="nl-NL"/>
        </w:rPr>
        <w:t xml:space="preserve"> </w:t>
      </w:r>
      <w:r w:rsidR="00C0602E" w:rsidRPr="005D73B0">
        <w:t xml:space="preserve">2016 </w:t>
      </w:r>
      <w:r w:rsidR="007D00B3" w:rsidRPr="005D73B0">
        <w:rPr>
          <w:lang w:bidi="nl-NL"/>
        </w:rPr>
        <w:t xml:space="preserve">| </w:t>
      </w:r>
      <w:r w:rsidR="00C0602E" w:rsidRPr="005D73B0">
        <w:t>flora</w:t>
      </w:r>
      <w:r w:rsidR="005D73B0" w:rsidRPr="005D73B0">
        <w:t xml:space="preserve"> </w:t>
      </w:r>
      <w:r w:rsidR="00C0602E" w:rsidRPr="005D73B0">
        <w:t xml:space="preserve">college </w:t>
      </w:r>
      <w:r w:rsidR="005D73B0" w:rsidRPr="005D73B0">
        <w:t>in naaldwijk</w:t>
      </w:r>
    </w:p>
    <w:p w:rsidR="001E16E9" w:rsidRPr="005D73B0" w:rsidRDefault="001E16E9" w:rsidP="001E16E9">
      <w:pPr>
        <w:pStyle w:val="Kop1"/>
        <w:rPr>
          <w:sz w:val="24"/>
          <w:szCs w:val="24"/>
        </w:rPr>
      </w:pPr>
      <w:r w:rsidRPr="005D73B0">
        <w:t>Vaardighede</w:t>
      </w:r>
      <w:r w:rsidRPr="005D73B0">
        <w:rPr>
          <w:sz w:val="24"/>
          <w:szCs w:val="24"/>
        </w:rPr>
        <w:t xml:space="preserve">n </w:t>
      </w:r>
    </w:p>
    <w:p w:rsidR="001E16E9" w:rsidRPr="005D73B0" w:rsidRDefault="001E16E9" w:rsidP="001E16E9">
      <w:pPr>
        <w:rPr>
          <w:sz w:val="24"/>
          <w:szCs w:val="24"/>
        </w:rPr>
      </w:pPr>
      <w:r w:rsidRPr="005D73B0">
        <w:rPr>
          <w:sz w:val="24"/>
          <w:szCs w:val="24"/>
        </w:rPr>
        <w:t>Kan goed samenwerken, werk uitvoeren en doelen stellen wat ik wil bereiken op mijn stage</w:t>
      </w:r>
    </w:p>
    <w:p w:rsidR="00394A6D" w:rsidRPr="005D73B0" w:rsidRDefault="001E16E9" w:rsidP="005D73B0">
      <w:pPr>
        <w:pStyle w:val="Kop1"/>
      </w:pPr>
      <w:r w:rsidRPr="005D73B0">
        <w:t xml:space="preserve">Werkervaring </w:t>
      </w:r>
    </w:p>
    <w:p w:rsidR="00394A6D" w:rsidRPr="005D73B0" w:rsidRDefault="001E16E9">
      <w:pPr>
        <w:pStyle w:val="Kop2"/>
        <w:rPr>
          <w:sz w:val="24"/>
          <w:szCs w:val="24"/>
        </w:rPr>
      </w:pPr>
      <w:r w:rsidRPr="005D73B0">
        <w:rPr>
          <w:sz w:val="24"/>
          <w:szCs w:val="24"/>
          <w:lang w:bidi="nl-NL"/>
        </w:rPr>
        <w:t>functie 1</w:t>
      </w:r>
      <w:r w:rsidR="007D00B3" w:rsidRPr="005D73B0">
        <w:rPr>
          <w:sz w:val="24"/>
          <w:szCs w:val="24"/>
          <w:lang w:bidi="nl-NL"/>
        </w:rPr>
        <w:t xml:space="preserve"> | </w:t>
      </w:r>
      <w:r w:rsidR="00FA5BFC" w:rsidRPr="005D73B0">
        <w:rPr>
          <w:sz w:val="24"/>
          <w:szCs w:val="24"/>
        </w:rPr>
        <w:t xml:space="preserve">tuinbedrijf nico </w:t>
      </w:r>
      <w:r w:rsidR="00FF13C2" w:rsidRPr="005D73B0">
        <w:rPr>
          <w:sz w:val="24"/>
          <w:szCs w:val="24"/>
        </w:rPr>
        <w:t>DUIJVENSTIJN |</w:t>
      </w:r>
      <w:r w:rsidR="007D00B3" w:rsidRPr="005D73B0">
        <w:rPr>
          <w:sz w:val="24"/>
          <w:szCs w:val="24"/>
          <w:lang w:bidi="nl-NL"/>
        </w:rPr>
        <w:t xml:space="preserve"> </w:t>
      </w:r>
      <w:r w:rsidR="00FA5BFC" w:rsidRPr="005D73B0">
        <w:rPr>
          <w:sz w:val="24"/>
          <w:szCs w:val="24"/>
        </w:rPr>
        <w:t xml:space="preserve">12 dec </w:t>
      </w:r>
      <w:r w:rsidR="00FA5BFC" w:rsidRPr="005D73B0">
        <w:rPr>
          <w:sz w:val="24"/>
          <w:szCs w:val="24"/>
          <w:lang w:bidi="nl-NL"/>
        </w:rPr>
        <w:t xml:space="preserve"> 2018 tot </w:t>
      </w:r>
      <w:r w:rsidR="00FF13C2" w:rsidRPr="005D73B0">
        <w:rPr>
          <w:sz w:val="24"/>
          <w:szCs w:val="24"/>
          <w:lang w:bidi="nl-NL"/>
        </w:rPr>
        <w:t>23 jan 2018</w:t>
      </w:r>
    </w:p>
    <w:p w:rsidR="00394A6D" w:rsidRPr="005D73B0" w:rsidRDefault="00FF13C2">
      <w:pPr>
        <w:pStyle w:val="Lijstopsomteken"/>
        <w:rPr>
          <w:sz w:val="24"/>
          <w:szCs w:val="24"/>
        </w:rPr>
      </w:pPr>
      <w:r w:rsidRPr="005D73B0">
        <w:rPr>
          <w:sz w:val="24"/>
          <w:szCs w:val="24"/>
        </w:rPr>
        <w:t>Ik heb een korte tijd in de tuin gewerkt bij de tomaten, ik moest daar tomaten opruimen, de niet goede tomaten stampen en waterdraadjes in de rekken leggen.</w:t>
      </w:r>
    </w:p>
    <w:p w:rsidR="00394A6D" w:rsidRPr="005D73B0" w:rsidRDefault="00800EA5">
      <w:pPr>
        <w:pStyle w:val="Kop2"/>
        <w:rPr>
          <w:sz w:val="24"/>
          <w:szCs w:val="24"/>
        </w:rPr>
      </w:pPr>
      <w:sdt>
        <w:sdtPr>
          <w:rPr>
            <w:sz w:val="24"/>
            <w:szCs w:val="24"/>
          </w:rPr>
          <w:alias w:val="Voer functie 2 in:"/>
          <w:tag w:val="Voer functie 2 in:"/>
          <w:id w:val="-566108250"/>
          <w:placeholder>
            <w:docPart w:val="90C4314719FB41CDA9B56674685E544D"/>
          </w:placeholder>
          <w:temporary/>
          <w:showingPlcHdr/>
          <w15:appearance w15:val="hidden"/>
        </w:sdtPr>
        <w:sdtEndPr/>
        <w:sdtContent>
          <w:r w:rsidR="009763C8" w:rsidRPr="005D73B0">
            <w:rPr>
              <w:sz w:val="24"/>
              <w:szCs w:val="24"/>
              <w:lang w:bidi="nl-NL"/>
            </w:rPr>
            <w:t>Functie 2</w:t>
          </w:r>
        </w:sdtContent>
      </w:sdt>
      <w:r w:rsidR="007D00B3" w:rsidRPr="005D73B0">
        <w:rPr>
          <w:sz w:val="24"/>
          <w:szCs w:val="24"/>
          <w:lang w:bidi="nl-NL"/>
        </w:rPr>
        <w:t xml:space="preserve"> | </w:t>
      </w:r>
      <w:r w:rsidR="00FF13C2" w:rsidRPr="005D73B0">
        <w:rPr>
          <w:sz w:val="24"/>
          <w:szCs w:val="24"/>
        </w:rPr>
        <w:t xml:space="preserve">kantinewerkzaamheden Verburch in </w:t>
      </w:r>
      <w:r w:rsidR="00C0602E" w:rsidRPr="005D73B0">
        <w:rPr>
          <w:sz w:val="24"/>
          <w:szCs w:val="24"/>
        </w:rPr>
        <w:t>POELDIJK |</w:t>
      </w:r>
      <w:r w:rsidR="00FF13C2" w:rsidRPr="005D73B0">
        <w:rPr>
          <w:sz w:val="24"/>
          <w:szCs w:val="24"/>
          <w:lang w:bidi="nl-NL"/>
        </w:rPr>
        <w:t xml:space="preserve"> 9 juni 2018 </w:t>
      </w:r>
    </w:p>
    <w:p w:rsidR="00D56207" w:rsidRPr="005D73B0" w:rsidRDefault="00FF13C2" w:rsidP="005E5E55">
      <w:pPr>
        <w:pStyle w:val="Lijstopsomteken"/>
        <w:numPr>
          <w:ilvl w:val="0"/>
          <w:numId w:val="19"/>
        </w:numPr>
        <w:rPr>
          <w:sz w:val="24"/>
          <w:szCs w:val="24"/>
        </w:rPr>
      </w:pPr>
      <w:r w:rsidRPr="005D73B0">
        <w:rPr>
          <w:sz w:val="24"/>
          <w:szCs w:val="24"/>
        </w:rPr>
        <w:t xml:space="preserve">Ik werk elke zaterdag bij verburch achter de bar en in de keuken </w:t>
      </w:r>
      <w:r w:rsidR="00C0602E" w:rsidRPr="005D73B0">
        <w:rPr>
          <w:sz w:val="24"/>
          <w:szCs w:val="24"/>
        </w:rPr>
        <w:t>vindt</w:t>
      </w:r>
      <w:r w:rsidRPr="005D73B0">
        <w:rPr>
          <w:sz w:val="24"/>
          <w:szCs w:val="24"/>
        </w:rPr>
        <w:t xml:space="preserve"> het leuk om daar te werken omdat je bezig ben met het helpen van mensen</w:t>
      </w:r>
      <w:r w:rsidR="00C0602E" w:rsidRPr="005D73B0">
        <w:rPr>
          <w:sz w:val="24"/>
          <w:szCs w:val="24"/>
        </w:rPr>
        <w:t>.</w:t>
      </w:r>
    </w:p>
    <w:p w:rsidR="00FF13C2" w:rsidRPr="005D73B0" w:rsidRDefault="00FF13C2" w:rsidP="00C0602E">
      <w:pPr>
        <w:pStyle w:val="Lijstopsomteken"/>
        <w:numPr>
          <w:ilvl w:val="0"/>
          <w:numId w:val="0"/>
        </w:numPr>
        <w:ind w:left="360"/>
        <w:rPr>
          <w:sz w:val="24"/>
          <w:szCs w:val="24"/>
        </w:rPr>
      </w:pPr>
    </w:p>
    <w:p w:rsidR="00FF13C2" w:rsidRPr="005D73B0" w:rsidRDefault="00C0602E" w:rsidP="00C0602E">
      <w:pPr>
        <w:pStyle w:val="Kop2"/>
        <w:rPr>
          <w:sz w:val="24"/>
          <w:szCs w:val="24"/>
        </w:rPr>
      </w:pPr>
      <w:r w:rsidRPr="005D73B0">
        <w:rPr>
          <w:sz w:val="24"/>
          <w:szCs w:val="24"/>
        </w:rPr>
        <w:t>Functies 3| stage</w:t>
      </w:r>
      <w:r w:rsidR="00800EA5">
        <w:rPr>
          <w:sz w:val="24"/>
          <w:szCs w:val="24"/>
        </w:rPr>
        <w:t xml:space="preserve"> </w:t>
      </w:r>
      <w:bookmarkStart w:id="0" w:name="_GoBack"/>
      <w:bookmarkEnd w:id="0"/>
      <w:r w:rsidRPr="005D73B0">
        <w:rPr>
          <w:sz w:val="24"/>
          <w:szCs w:val="24"/>
        </w:rPr>
        <w:t xml:space="preserve"> bij terwebloem</w:t>
      </w:r>
      <w:r w:rsidR="005D73B0">
        <w:rPr>
          <w:sz w:val="24"/>
          <w:szCs w:val="24"/>
        </w:rPr>
        <w:t xml:space="preserve"> in Poeldijk</w:t>
      </w:r>
      <w:r w:rsidRPr="005D73B0">
        <w:rPr>
          <w:sz w:val="24"/>
          <w:szCs w:val="24"/>
        </w:rPr>
        <w:t xml:space="preserve"> | 1 nov </w:t>
      </w:r>
      <w:r w:rsidR="00AA0DB0">
        <w:rPr>
          <w:sz w:val="24"/>
          <w:szCs w:val="24"/>
        </w:rPr>
        <w:t xml:space="preserve">2018 </w:t>
      </w:r>
      <w:r w:rsidRPr="005D73B0">
        <w:rPr>
          <w:sz w:val="24"/>
          <w:szCs w:val="24"/>
        </w:rPr>
        <w:t>tot  25 jan</w:t>
      </w:r>
      <w:r w:rsidR="00AA0DB0">
        <w:rPr>
          <w:sz w:val="24"/>
          <w:szCs w:val="24"/>
        </w:rPr>
        <w:t xml:space="preserve"> 2018</w:t>
      </w:r>
    </w:p>
    <w:p w:rsidR="00C0602E" w:rsidRPr="005D73B0" w:rsidRDefault="00C0602E" w:rsidP="00C0602E">
      <w:pPr>
        <w:pStyle w:val="Lijstopsomteken"/>
        <w:rPr>
          <w:sz w:val="24"/>
          <w:szCs w:val="24"/>
        </w:rPr>
      </w:pPr>
      <w:r w:rsidRPr="005D73B0">
        <w:rPr>
          <w:sz w:val="24"/>
          <w:szCs w:val="24"/>
        </w:rPr>
        <w:t xml:space="preserve">Ik heb een periode </w:t>
      </w:r>
      <w:r w:rsidR="001E16E9" w:rsidRPr="005D73B0">
        <w:rPr>
          <w:sz w:val="24"/>
          <w:szCs w:val="24"/>
        </w:rPr>
        <w:t>stagegelopen</w:t>
      </w:r>
      <w:r w:rsidRPr="005D73B0">
        <w:rPr>
          <w:sz w:val="24"/>
          <w:szCs w:val="24"/>
        </w:rPr>
        <w:t xml:space="preserve"> bij de terwebloem op een gesloten afdeling met dementerende ouderen ik moest daar de bewoners helpen, eten geven en hun dag vullen met leuke dingen.</w:t>
      </w:r>
    </w:p>
    <w:p w:rsidR="001E16E9" w:rsidRPr="005D73B0" w:rsidRDefault="001E16E9" w:rsidP="005D73B0">
      <w:pPr>
        <w:pStyle w:val="Kop1"/>
      </w:pPr>
      <w:r w:rsidRPr="005D73B0">
        <w:t xml:space="preserve">Hobby’s en sport </w:t>
      </w:r>
    </w:p>
    <w:p w:rsidR="001E16E9" w:rsidRPr="005D73B0" w:rsidRDefault="001E16E9" w:rsidP="001E16E9">
      <w:pPr>
        <w:pStyle w:val="Lijstopsomteken"/>
        <w:rPr>
          <w:sz w:val="24"/>
          <w:szCs w:val="24"/>
        </w:rPr>
      </w:pPr>
      <w:r w:rsidRPr="005D73B0">
        <w:rPr>
          <w:sz w:val="24"/>
          <w:szCs w:val="24"/>
        </w:rPr>
        <w:t xml:space="preserve">3 keer in de week handballen </w:t>
      </w:r>
      <w:r w:rsidR="00AA0DB0">
        <w:rPr>
          <w:sz w:val="24"/>
          <w:szCs w:val="24"/>
        </w:rPr>
        <w:t>é</w:t>
      </w:r>
      <w:r w:rsidR="00AA0DB0">
        <w:rPr>
          <w:sz w:val="24"/>
          <w:szCs w:val="24"/>
        </w:rPr>
        <w:t>é</w:t>
      </w:r>
      <w:r w:rsidRPr="005D73B0">
        <w:rPr>
          <w:sz w:val="24"/>
          <w:szCs w:val="24"/>
        </w:rPr>
        <w:t xml:space="preserve">n </w:t>
      </w:r>
      <w:r w:rsidR="005D73B0" w:rsidRPr="005D73B0">
        <w:rPr>
          <w:sz w:val="24"/>
          <w:szCs w:val="24"/>
        </w:rPr>
        <w:t xml:space="preserve">keer </w:t>
      </w:r>
      <w:r w:rsidRPr="005D73B0">
        <w:rPr>
          <w:sz w:val="24"/>
          <w:szCs w:val="24"/>
        </w:rPr>
        <w:t xml:space="preserve">wedstrijd op zaterdag </w:t>
      </w:r>
    </w:p>
    <w:p w:rsidR="001E16E9" w:rsidRPr="005D73B0" w:rsidRDefault="001E16E9" w:rsidP="001E16E9">
      <w:pPr>
        <w:pStyle w:val="Lijstopsomteken"/>
        <w:rPr>
          <w:sz w:val="24"/>
          <w:szCs w:val="24"/>
        </w:rPr>
      </w:pPr>
      <w:r w:rsidRPr="005D73B0">
        <w:rPr>
          <w:sz w:val="24"/>
          <w:szCs w:val="24"/>
        </w:rPr>
        <w:t xml:space="preserve">Snowboarden </w:t>
      </w:r>
    </w:p>
    <w:p w:rsidR="001E16E9" w:rsidRPr="005D73B0" w:rsidRDefault="001E16E9" w:rsidP="001E16E9">
      <w:pPr>
        <w:pStyle w:val="Lijstopsomteken"/>
        <w:rPr>
          <w:sz w:val="24"/>
          <w:szCs w:val="24"/>
        </w:rPr>
      </w:pPr>
      <w:r w:rsidRPr="005D73B0">
        <w:rPr>
          <w:sz w:val="24"/>
          <w:szCs w:val="24"/>
        </w:rPr>
        <w:t xml:space="preserve">Computeren </w:t>
      </w:r>
    </w:p>
    <w:p w:rsidR="001E16E9" w:rsidRPr="005D73B0" w:rsidRDefault="001E16E9" w:rsidP="005D73B0">
      <w:pPr>
        <w:pStyle w:val="Lijstopsomteken"/>
        <w:numPr>
          <w:ilvl w:val="0"/>
          <w:numId w:val="0"/>
        </w:numPr>
        <w:ind w:left="360"/>
        <w:rPr>
          <w:sz w:val="24"/>
          <w:szCs w:val="24"/>
        </w:rPr>
      </w:pPr>
    </w:p>
    <w:p w:rsidR="001E16E9" w:rsidRDefault="001E16E9" w:rsidP="001E16E9">
      <w:pPr>
        <w:pStyle w:val="Lijstopsomteken"/>
        <w:numPr>
          <w:ilvl w:val="0"/>
          <w:numId w:val="0"/>
        </w:numPr>
        <w:ind w:left="360" w:hanging="360"/>
      </w:pPr>
    </w:p>
    <w:p w:rsidR="001E16E9" w:rsidRPr="00C0602E" w:rsidRDefault="001E16E9" w:rsidP="001E16E9">
      <w:pPr>
        <w:pStyle w:val="Lijstopsomteken"/>
        <w:numPr>
          <w:ilvl w:val="0"/>
          <w:numId w:val="0"/>
        </w:numPr>
      </w:pPr>
    </w:p>
    <w:sectPr w:rsidR="001E16E9" w:rsidRPr="00C0602E" w:rsidSect="002936B3">
      <w:footerReference w:type="default" r:id="rId9"/>
      <w:pgSz w:w="11906" w:h="16838" w:code="9"/>
      <w:pgMar w:top="1008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BFC" w:rsidRDefault="00FA5BFC">
      <w:pPr>
        <w:spacing w:after="0"/>
      </w:pPr>
      <w:r>
        <w:separator/>
      </w:r>
    </w:p>
  </w:endnote>
  <w:endnote w:type="continuationSeparator" w:id="0">
    <w:p w:rsidR="00FA5BFC" w:rsidRDefault="00FA5B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4A6D" w:rsidRDefault="007D00B3">
        <w:pPr>
          <w:pStyle w:val="Voettekst"/>
        </w:pPr>
        <w:r>
          <w:rPr>
            <w:lang w:bidi="nl-NL"/>
          </w:rPr>
          <w:fldChar w:fldCharType="begin"/>
        </w:r>
        <w:r>
          <w:rPr>
            <w:lang w:bidi="nl-NL"/>
          </w:rPr>
          <w:instrText xml:space="preserve"> PAGE   \* MERGEFORMAT </w:instrText>
        </w:r>
        <w:r>
          <w:rPr>
            <w:lang w:bidi="nl-NL"/>
          </w:rPr>
          <w:fldChar w:fldCharType="separate"/>
        </w:r>
        <w:r w:rsidR="005E5E55">
          <w:rPr>
            <w:noProof/>
            <w:lang w:bidi="nl-NL"/>
          </w:rPr>
          <w:t>2</w:t>
        </w:r>
        <w:r>
          <w:rPr>
            <w:noProof/>
            <w:lang w:bidi="nl-N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BFC" w:rsidRDefault="00FA5BFC">
      <w:pPr>
        <w:spacing w:after="0"/>
      </w:pPr>
      <w:r>
        <w:separator/>
      </w:r>
    </w:p>
  </w:footnote>
  <w:footnote w:type="continuationSeparator" w:id="0">
    <w:p w:rsidR="00FA5BFC" w:rsidRDefault="00FA5B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9CC47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18A81EB9"/>
    <w:multiLevelType w:val="hybridMultilevel"/>
    <w:tmpl w:val="C48E100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60330"/>
    <w:multiLevelType w:val="multilevel"/>
    <w:tmpl w:val="867E0FF0"/>
    <w:lvl w:ilvl="0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50702048"/>
    <w:multiLevelType w:val="hybridMultilevel"/>
    <w:tmpl w:val="A5E2539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653E14"/>
    <w:multiLevelType w:val="hybridMultilevel"/>
    <w:tmpl w:val="6B7E2F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21869"/>
    <w:multiLevelType w:val="hybridMultilevel"/>
    <w:tmpl w:val="6074A3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1"/>
    <w:lvlOverride w:ilvl="0">
      <w:lvl w:ilvl="0">
        <w:start w:val="1"/>
        <w:numFmt w:val="bullet"/>
        <w:pStyle w:val="Lijstopsomteken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>
    <w:abstractNumId w:val="11"/>
    <w:lvlOverride w:ilvl="0">
      <w:lvl w:ilvl="0">
        <w:start w:val="1"/>
        <w:numFmt w:val="bullet"/>
        <w:pStyle w:val="Lijstopsomteken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>
    <w:abstractNumId w:val="11"/>
    <w:lvlOverride w:ilvl="0">
      <w:lvl w:ilvl="0">
        <w:start w:val="1"/>
        <w:numFmt w:val="bullet"/>
        <w:pStyle w:val="Lijstopsomteken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>
    <w:abstractNumId w:val="11"/>
    <w:lvlOverride w:ilvl="0">
      <w:lvl w:ilvl="0">
        <w:start w:val="1"/>
        <w:numFmt w:val="bullet"/>
        <w:pStyle w:val="Lijstopsomteken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>
    <w:abstractNumId w:val="12"/>
  </w:num>
  <w:num w:numId="20">
    <w:abstractNumId w:val="13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FC"/>
    <w:rsid w:val="000879E0"/>
    <w:rsid w:val="001E16E9"/>
    <w:rsid w:val="002936B3"/>
    <w:rsid w:val="00374627"/>
    <w:rsid w:val="00394A6D"/>
    <w:rsid w:val="003F19B9"/>
    <w:rsid w:val="004476A1"/>
    <w:rsid w:val="005114E7"/>
    <w:rsid w:val="005D73B0"/>
    <w:rsid w:val="005E5E55"/>
    <w:rsid w:val="00616068"/>
    <w:rsid w:val="006E401C"/>
    <w:rsid w:val="0077621B"/>
    <w:rsid w:val="007963CE"/>
    <w:rsid w:val="007D00B3"/>
    <w:rsid w:val="00800EA5"/>
    <w:rsid w:val="00807B06"/>
    <w:rsid w:val="008916B6"/>
    <w:rsid w:val="008E10EB"/>
    <w:rsid w:val="009763C8"/>
    <w:rsid w:val="00A8131A"/>
    <w:rsid w:val="00AA0DB0"/>
    <w:rsid w:val="00AB6426"/>
    <w:rsid w:val="00B769EE"/>
    <w:rsid w:val="00C0602E"/>
    <w:rsid w:val="00C57E43"/>
    <w:rsid w:val="00C72B59"/>
    <w:rsid w:val="00C830DB"/>
    <w:rsid w:val="00CC75DB"/>
    <w:rsid w:val="00D33143"/>
    <w:rsid w:val="00D56207"/>
    <w:rsid w:val="00D765AF"/>
    <w:rsid w:val="00DD4208"/>
    <w:rsid w:val="00EA2B92"/>
    <w:rsid w:val="00FA5BFC"/>
    <w:rsid w:val="00F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134FB"/>
  <w15:chartTrackingRefBased/>
  <w15:docId w15:val="{FAABE88B-9B11-4900-A480-5D89FBFD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nl-NL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56207"/>
  </w:style>
  <w:style w:type="paragraph" w:styleId="Kop1">
    <w:name w:val="heading 1"/>
    <w:basedOn w:val="Standaard"/>
    <w:link w:val="Kop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Kop2">
    <w:name w:val="heading 2"/>
    <w:basedOn w:val="Standaard"/>
    <w:link w:val="Kop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elChar">
    <w:name w:val="Titel Char"/>
    <w:basedOn w:val="Standaardalinea-lettertype"/>
    <w:link w:val="Titel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Tekstvantijdelijkeaanduiding">
    <w:name w:val="Placeholder Text"/>
    <w:basedOn w:val="Standaardalinea-lettertype"/>
    <w:uiPriority w:val="99"/>
    <w:semiHidden/>
    <w:rsid w:val="008916B6"/>
    <w:rPr>
      <w:color w:val="707070" w:themeColor="accent3" w:themeShade="BF"/>
    </w:rPr>
  </w:style>
  <w:style w:type="paragraph" w:styleId="Lijstopsomteken">
    <w:name w:val="List Bullet"/>
    <w:basedOn w:val="Standaard"/>
    <w:uiPriority w:val="10"/>
    <w:qFormat/>
    <w:pPr>
      <w:numPr>
        <w:numId w:val="14"/>
      </w:numPr>
      <w:spacing w:after="80"/>
    </w:pPr>
  </w:style>
  <w:style w:type="paragraph" w:styleId="Koptekst">
    <w:name w:val="header"/>
    <w:basedOn w:val="Standaard"/>
    <w:link w:val="KoptekstChar"/>
    <w:uiPriority w:val="99"/>
    <w:unhideWhenUsed/>
    <w:pPr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spacing w:after="0"/>
    </w:pPr>
    <w:rPr>
      <w:color w:val="141414" w:themeColor="accent1"/>
    </w:rPr>
  </w:style>
  <w:style w:type="character" w:customStyle="1" w:styleId="VoettekstChar">
    <w:name w:val="Voettekst Char"/>
    <w:basedOn w:val="Standaardalinea-lettertype"/>
    <w:link w:val="Voettekst"/>
    <w:uiPriority w:val="99"/>
    <w:rPr>
      <w:color w:val="141414" w:themeColor="accent1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color w:val="auto"/>
      <w:szCs w:val="20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Segoe UI" w:hAnsi="Segoe UI" w:cs="Segoe UI"/>
    </w:rPr>
  </w:style>
  <w:style w:type="character" w:customStyle="1" w:styleId="Kop1Char">
    <w:name w:val="Kop 1 Char"/>
    <w:basedOn w:val="Standaardalinea-lettertype"/>
    <w:link w:val="Kop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CC75DB"/>
  </w:style>
  <w:style w:type="paragraph" w:styleId="Bloktekst">
    <w:name w:val="Block Text"/>
    <w:basedOn w:val="Standaard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CC75DB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CC75DB"/>
  </w:style>
  <w:style w:type="paragraph" w:styleId="Plattetekst2">
    <w:name w:val="Body Text 2"/>
    <w:basedOn w:val="Standaard"/>
    <w:link w:val="Plattetekst2Char"/>
    <w:uiPriority w:val="99"/>
    <w:semiHidden/>
    <w:unhideWhenUsed/>
    <w:rsid w:val="00CC75DB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C75DB"/>
  </w:style>
  <w:style w:type="paragraph" w:styleId="Plattetekst3">
    <w:name w:val="Body Text 3"/>
    <w:basedOn w:val="Standaard"/>
    <w:link w:val="Platteteks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CC75DB"/>
    <w:rPr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CC75DB"/>
    <w:pPr>
      <w:spacing w:after="28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CC75DB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CC75DB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CC75DB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CC75DB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CC75DB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CC75DB"/>
    <w:rPr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Afsluiting">
    <w:name w:val="Closing"/>
    <w:basedOn w:val="Standaard"/>
    <w:link w:val="Afsluit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2"/>
    <w:semiHidden/>
    <w:rsid w:val="00CC75DB"/>
  </w:style>
  <w:style w:type="table" w:styleId="Kleurrijkraster">
    <w:name w:val="Colorful Grid"/>
    <w:basedOn w:val="Standaardtabe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onkerelijst">
    <w:name w:val="Dark List"/>
    <w:basedOn w:val="Standaardtabe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1"/>
    <w:semiHidden/>
    <w:unhideWhenUsed/>
    <w:qFormat/>
    <w:rsid w:val="00CC75DB"/>
  </w:style>
  <w:style w:type="character" w:customStyle="1" w:styleId="DatumChar">
    <w:name w:val="Datum Char"/>
    <w:basedOn w:val="Standaardalinea-lettertype"/>
    <w:link w:val="Datum"/>
    <w:uiPriority w:val="1"/>
    <w:semiHidden/>
    <w:rsid w:val="00CC75DB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C75DB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CC75DB"/>
    <w:pPr>
      <w:spacing w:after="0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CC75DB"/>
  </w:style>
  <w:style w:type="character" w:styleId="Nadruk">
    <w:name w:val="Emphasis"/>
    <w:basedOn w:val="Standaardalinea-lettertype"/>
    <w:uiPriority w:val="20"/>
    <w:semiHidden/>
    <w:unhideWhenUsed/>
    <w:qFormat/>
    <w:rsid w:val="00CC75DB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CC75DB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CC75DB"/>
    <w:rPr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C75DB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C75DB"/>
    <w:rPr>
      <w:szCs w:val="20"/>
    </w:rPr>
  </w:style>
  <w:style w:type="table" w:styleId="Rastertabel1licht">
    <w:name w:val="Grid Table 1 Light"/>
    <w:basedOn w:val="Standaardtabe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Rastertabel3">
    <w:name w:val="Grid Table 3"/>
    <w:basedOn w:val="Standaardtabe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Standaardalinea-lettertype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CC75DB"/>
  </w:style>
  <w:style w:type="paragraph" w:styleId="HTML-adres">
    <w:name w:val="HTML Address"/>
    <w:basedOn w:val="Standaard"/>
    <w:link w:val="HTML-adre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CC75DB"/>
    <w:rPr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CC75DB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C75DB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CC75DB"/>
    <w:rPr>
      <w:i/>
      <w:iCs/>
      <w:color w:val="141414" w:themeColor="accent1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chtraster">
    <w:name w:val="Light Grid"/>
    <w:basedOn w:val="Standaardtabe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jst">
    <w:name w:val="List"/>
    <w:basedOn w:val="Standaard"/>
    <w:uiPriority w:val="99"/>
    <w:semiHidden/>
    <w:unhideWhenUsed/>
    <w:rsid w:val="00CC75DB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CC75DB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CC75DB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CC75DB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CC75DB"/>
    <w:pPr>
      <w:ind w:left="1415" w:hanging="283"/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jstnummering">
    <w:name w:val="List Number"/>
    <w:basedOn w:val="Standaard"/>
    <w:uiPriority w:val="12"/>
    <w:rsid w:val="00CC75DB"/>
    <w:pPr>
      <w:numPr>
        <w:numId w:val="9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CC75DB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jsttabel2">
    <w:name w:val="List Table 2"/>
    <w:basedOn w:val="Standaardtabe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jsttabel3">
    <w:name w:val="List Table 3"/>
    <w:basedOn w:val="Standaardtabe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CC75DB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Vermelding">
    <w:name w:val="Mention"/>
    <w:basedOn w:val="Standaardalinea-lettertype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36"/>
    <w:semiHidden/>
    <w:unhideWhenUsed/>
    <w:qFormat/>
    <w:rsid w:val="00CC75DB"/>
    <w:pPr>
      <w:spacing w:after="0"/>
    </w:pPr>
  </w:style>
  <w:style w:type="paragraph" w:styleId="Normaalweb">
    <w:name w:val="Normal (Web)"/>
    <w:basedOn w:val="Standaard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CC75DB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CC75DB"/>
    <w:pPr>
      <w:spacing w:after="0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CC75DB"/>
  </w:style>
  <w:style w:type="character" w:styleId="Paginanummer">
    <w:name w:val="page number"/>
    <w:basedOn w:val="Standaardalinea-lettertype"/>
    <w:uiPriority w:val="99"/>
    <w:semiHidden/>
    <w:unhideWhenUsed/>
    <w:rsid w:val="00CC75DB"/>
  </w:style>
  <w:style w:type="table" w:styleId="Onopgemaaktetabel1">
    <w:name w:val="Plain Table 1"/>
    <w:basedOn w:val="Standaardtabe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CC75DB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CC75DB"/>
    <w:rPr>
      <w:i/>
      <w:iCs/>
    </w:rPr>
  </w:style>
  <w:style w:type="paragraph" w:styleId="Aanhef">
    <w:name w:val="Salutation"/>
    <w:basedOn w:val="Standaard"/>
    <w:next w:val="Standaard"/>
    <w:link w:val="AanhefChar"/>
    <w:uiPriority w:val="2"/>
    <w:semiHidden/>
    <w:unhideWhenUsed/>
    <w:qFormat/>
    <w:rsid w:val="00CC75DB"/>
  </w:style>
  <w:style w:type="character" w:customStyle="1" w:styleId="AanhefChar">
    <w:name w:val="Aanhef Char"/>
    <w:basedOn w:val="Standaardalinea-lettertype"/>
    <w:link w:val="Aanhef"/>
    <w:uiPriority w:val="2"/>
    <w:semiHidden/>
    <w:rsid w:val="00CC75DB"/>
  </w:style>
  <w:style w:type="paragraph" w:styleId="Handtekening">
    <w:name w:val="Signature"/>
    <w:basedOn w:val="Standaard"/>
    <w:link w:val="Handteken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2"/>
    <w:semiHidden/>
    <w:rsid w:val="00CC75DB"/>
  </w:style>
  <w:style w:type="character" w:styleId="Slimmehyperlink">
    <w:name w:val="Smart Hyperlink"/>
    <w:basedOn w:val="Standaardalinea-lettertype"/>
    <w:uiPriority w:val="99"/>
    <w:semiHidden/>
    <w:unhideWhenUsed/>
    <w:rsid w:val="00CC75DB"/>
    <w:rPr>
      <w:u w:val="dotted"/>
    </w:rPr>
  </w:style>
  <w:style w:type="character" w:styleId="Zwaar">
    <w:name w:val="Strong"/>
    <w:basedOn w:val="Standaardalinea-lettertype"/>
    <w:uiPriority w:val="22"/>
    <w:semiHidden/>
    <w:unhideWhenUsed/>
    <w:qFormat/>
    <w:rsid w:val="00CC75DB"/>
    <w:rPr>
      <w:b/>
      <w:bCs/>
    </w:rPr>
  </w:style>
  <w:style w:type="paragraph" w:styleId="Ondertitel">
    <w:name w:val="Subtitle"/>
    <w:basedOn w:val="Standaard"/>
    <w:next w:val="Standaard"/>
    <w:link w:val="Ondertitel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CC75DB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CC75DB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CC75DB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CC75DB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CC75DB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CC75DB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CC75DB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CC75DB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CC75DB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CC75DB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CC75DB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nedebruijn9@gmail.com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tie\AppData\Roaming\Microsoft\Templates\Functioneel%20c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B4FE1CE7C8486CB9DD03AC0EB94D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E52384-1D3D-4A9F-99B7-57DD234CBEFE}"/>
      </w:docPartPr>
      <w:docPartBody>
        <w:p w:rsidR="00000000" w:rsidRDefault="009814B5">
          <w:pPr>
            <w:pStyle w:val="48B4FE1CE7C8486CB9DD03AC0EB94D9D"/>
          </w:pPr>
          <w:r>
            <w:rPr>
              <w:lang w:bidi="nl-NL"/>
            </w:rPr>
            <w:t>Uw naam</w:t>
          </w:r>
        </w:p>
      </w:docPartBody>
    </w:docPart>
    <w:docPart>
      <w:docPartPr>
        <w:name w:val="A22D02A194D1453BBFCF3F3817CE6B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660619-299E-4AF2-A980-79CFA65BDAC7}"/>
      </w:docPartPr>
      <w:docPartBody>
        <w:p w:rsidR="00000000" w:rsidRDefault="009814B5">
          <w:pPr>
            <w:pStyle w:val="A22D02A194D1453BBFCF3F3817CE6B9F"/>
          </w:pPr>
          <w:r>
            <w:rPr>
              <w:lang w:bidi="nl-NL"/>
            </w:rPr>
            <w:t>Opleiding</w:t>
          </w:r>
        </w:p>
      </w:docPartBody>
    </w:docPart>
    <w:docPart>
      <w:docPartPr>
        <w:name w:val="90C4314719FB41CDA9B56674685E54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02ACFF-27D0-4066-9A0D-46BB70C512C9}"/>
      </w:docPartPr>
      <w:docPartBody>
        <w:p w:rsidR="00000000" w:rsidRDefault="009814B5">
          <w:pPr>
            <w:pStyle w:val="90C4314719FB41CDA9B56674685E544D"/>
          </w:pPr>
          <w:r w:rsidRPr="009763C8">
            <w:rPr>
              <w:lang w:bidi="nl-NL"/>
            </w:rPr>
            <w:t>Functie</w:t>
          </w:r>
          <w:r>
            <w:rPr>
              <w:lang w:bidi="nl-NL"/>
            </w:rPr>
            <w:t xml:space="preserve"> </w:t>
          </w:r>
          <w:r w:rsidRPr="009763C8">
            <w:rPr>
              <w:lang w:bidi="nl-NL"/>
            </w:rPr>
            <w:t>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8B4FE1CE7C8486CB9DD03AC0EB94D9D">
    <w:name w:val="48B4FE1CE7C8486CB9DD03AC0EB94D9D"/>
  </w:style>
  <w:style w:type="paragraph" w:customStyle="1" w:styleId="90339FFC23AB4D36842BFFFA6D7AA81F">
    <w:name w:val="90339FFC23AB4D36842BFFFA6D7AA81F"/>
  </w:style>
  <w:style w:type="paragraph" w:customStyle="1" w:styleId="FCA6A20DF77443B4912264E358F93780">
    <w:name w:val="FCA6A20DF77443B4912264E358F93780"/>
  </w:style>
  <w:style w:type="paragraph" w:customStyle="1" w:styleId="94546AC57B4B44EA913FC8C9AFB8C139">
    <w:name w:val="94546AC57B4B44EA913FC8C9AFB8C139"/>
  </w:style>
  <w:style w:type="paragraph" w:customStyle="1" w:styleId="E5A1429F287147D0AA207578A94617C4">
    <w:name w:val="E5A1429F287147D0AA207578A94617C4"/>
  </w:style>
  <w:style w:type="paragraph" w:customStyle="1" w:styleId="393492232AB640DFBE740E348444DE95">
    <w:name w:val="393492232AB640DFBE740E348444DE95"/>
  </w:style>
  <w:style w:type="paragraph" w:customStyle="1" w:styleId="98784B113BEE471BBB095D4961579685">
    <w:name w:val="98784B113BEE471BBB095D4961579685"/>
  </w:style>
  <w:style w:type="paragraph" w:customStyle="1" w:styleId="A22D02A194D1453BBFCF3F3817CE6B9F">
    <w:name w:val="A22D02A194D1453BBFCF3F3817CE6B9F"/>
  </w:style>
  <w:style w:type="paragraph" w:customStyle="1" w:styleId="43C61F300EA7430CBE6034F024C26822">
    <w:name w:val="43C61F300EA7430CBE6034F024C26822"/>
  </w:style>
  <w:style w:type="paragraph" w:customStyle="1" w:styleId="D7D069473A6E4F848CA1352C77F21013">
    <w:name w:val="D7D069473A6E4F848CA1352C77F21013"/>
  </w:style>
  <w:style w:type="paragraph" w:customStyle="1" w:styleId="2DC20CE0678447FFA264B53F42A4ABD0">
    <w:name w:val="2DC20CE0678447FFA264B53F42A4ABD0"/>
  </w:style>
  <w:style w:type="paragraph" w:customStyle="1" w:styleId="D8A6EA72F3D94770B92C9DA78604CB99">
    <w:name w:val="D8A6EA72F3D94770B92C9DA78604CB99"/>
  </w:style>
  <w:style w:type="paragraph" w:customStyle="1" w:styleId="11385B4561994F88910E199586720361">
    <w:name w:val="11385B4561994F88910E199586720361"/>
  </w:style>
  <w:style w:type="paragraph" w:customStyle="1" w:styleId="D220DE1B5FC24CDD8FC87C4E60340B90">
    <w:name w:val="D220DE1B5FC24CDD8FC87C4E60340B90"/>
  </w:style>
  <w:style w:type="paragraph" w:customStyle="1" w:styleId="32DBD6D1D68C4A8CB42BB8A431D9E85B">
    <w:name w:val="32DBD6D1D68C4A8CB42BB8A431D9E85B"/>
  </w:style>
  <w:style w:type="paragraph" w:customStyle="1" w:styleId="A8AA2094DBCB4CA18BE414B015E43103">
    <w:name w:val="A8AA2094DBCB4CA18BE414B015E43103"/>
  </w:style>
  <w:style w:type="paragraph" w:customStyle="1" w:styleId="9AC6054F2CAD4859BE2A6AD28FE0DBA2">
    <w:name w:val="9AC6054F2CAD4859BE2A6AD28FE0DBA2"/>
  </w:style>
  <w:style w:type="paragraph" w:customStyle="1" w:styleId="A8808B0E83784CF6841D5C4E0EE8F15D">
    <w:name w:val="A8808B0E83784CF6841D5C4E0EE8F15D"/>
  </w:style>
  <w:style w:type="paragraph" w:customStyle="1" w:styleId="70A84DF6C44D474FA0CA4E930006876E">
    <w:name w:val="70A84DF6C44D474FA0CA4E930006876E"/>
  </w:style>
  <w:style w:type="paragraph" w:customStyle="1" w:styleId="00227DA754414FD89557B0766C403475">
    <w:name w:val="00227DA754414FD89557B0766C403475"/>
  </w:style>
  <w:style w:type="paragraph" w:customStyle="1" w:styleId="D6D64FAADA724D5EAB74F20F45511F46">
    <w:name w:val="D6D64FAADA724D5EAB74F20F45511F46"/>
  </w:style>
  <w:style w:type="paragraph" w:customStyle="1" w:styleId="12C417802BB24899A34075138DA6E3CD">
    <w:name w:val="12C417802BB24899A34075138DA6E3CD"/>
  </w:style>
  <w:style w:type="paragraph" w:customStyle="1" w:styleId="D17570FD1511487DB38E4B114EFBBFF5">
    <w:name w:val="D17570FD1511487DB38E4B114EFBBFF5"/>
  </w:style>
  <w:style w:type="paragraph" w:customStyle="1" w:styleId="D322E7FF0A524011963ABA6173B73AFC">
    <w:name w:val="D322E7FF0A524011963ABA6173B73AFC"/>
  </w:style>
  <w:style w:type="paragraph" w:customStyle="1" w:styleId="7479CF1FB04048A58B4D34BFE8B0F3A7">
    <w:name w:val="7479CF1FB04048A58B4D34BFE8B0F3A7"/>
  </w:style>
  <w:style w:type="paragraph" w:customStyle="1" w:styleId="2BB44E92046045CB9C88F5DD1FF85CAD">
    <w:name w:val="2BB44E92046045CB9C88F5DD1FF85CAD"/>
  </w:style>
  <w:style w:type="paragraph" w:customStyle="1" w:styleId="AE4D622F44D0459092542863F5E3E436">
    <w:name w:val="AE4D622F44D0459092542863F5E3E436"/>
  </w:style>
  <w:style w:type="paragraph" w:customStyle="1" w:styleId="A9958FD3205A4454AAD1F23CEFA77323">
    <w:name w:val="A9958FD3205A4454AAD1F23CEFA77323"/>
  </w:style>
  <w:style w:type="paragraph" w:customStyle="1" w:styleId="F6025218008740319F50CD7B2AC6F54B">
    <w:name w:val="F6025218008740319F50CD7B2AC6F54B"/>
  </w:style>
  <w:style w:type="paragraph" w:customStyle="1" w:styleId="30DDACB4DE274F16BC8EE151810731B4">
    <w:name w:val="30DDACB4DE274F16BC8EE151810731B4"/>
  </w:style>
  <w:style w:type="paragraph" w:customStyle="1" w:styleId="07CD6131B9D44A70B24A805C04DA7D26">
    <w:name w:val="07CD6131B9D44A70B24A805C04DA7D26"/>
  </w:style>
  <w:style w:type="paragraph" w:customStyle="1" w:styleId="83A2DE16182940438EA3C8102B662EEF">
    <w:name w:val="83A2DE16182940438EA3C8102B662EEF"/>
  </w:style>
  <w:style w:type="paragraph" w:customStyle="1" w:styleId="8443B31EBFC349338EBCDA6E269ED0B1">
    <w:name w:val="8443B31EBFC349338EBCDA6E269ED0B1"/>
  </w:style>
  <w:style w:type="paragraph" w:customStyle="1" w:styleId="FD221BDE94674C70A1D12C409833EE57">
    <w:name w:val="FD221BDE94674C70A1D12C409833EE57"/>
  </w:style>
  <w:style w:type="paragraph" w:customStyle="1" w:styleId="90C4314719FB41CDA9B56674685E544D">
    <w:name w:val="90C4314719FB41CDA9B56674685E544D"/>
  </w:style>
  <w:style w:type="paragraph" w:customStyle="1" w:styleId="968DB563E92441E0823C8639E9203073">
    <w:name w:val="968DB563E92441E0823C8639E92030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Functioneel cv</Template>
  <TotalTime>0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Receptie</dc:creator>
  <cp:keywords/>
  <dc:description>Sanne de Bruijn</dc:description>
  <cp:lastModifiedBy>Receptie Allround Computer Service</cp:lastModifiedBy>
  <cp:revision>2</cp:revision>
  <cp:lastPrinted>2019-03-28T12:45:00Z</cp:lastPrinted>
  <dcterms:created xsi:type="dcterms:W3CDTF">2019-03-28T12:53:00Z</dcterms:created>
  <dcterms:modified xsi:type="dcterms:W3CDTF">2019-03-28T12:53:00Z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